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C8F5" w14:textId="77777777" w:rsidR="00B7793A" w:rsidRDefault="00B24B2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無法取得報價單說明</w:t>
      </w:r>
    </w:p>
    <w:tbl>
      <w:tblPr>
        <w:tblW w:w="83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6237"/>
      </w:tblGrid>
      <w:tr w:rsidR="00B7793A" w14:paraId="2AC8B722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50F9" w14:textId="77777777" w:rsidR="00B7793A" w:rsidRDefault="00B24B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1E92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93A" w14:paraId="62C4345D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62FF" w14:textId="77777777" w:rsidR="00B7793A" w:rsidRDefault="00B24B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D40F" w14:textId="77777777" w:rsidR="00B7793A" w:rsidRDefault="00B24B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7793A" w14:paraId="0EB21C8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C9BA" w14:textId="77777777" w:rsidR="00B7793A" w:rsidRDefault="00B24B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廠商名稱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944D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93A" w14:paraId="6D2F340B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1BC3" w14:textId="77777777" w:rsidR="00B7793A" w:rsidRDefault="00B24B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無法取得原因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E9B3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6EC76CB" w14:textId="77777777" w:rsidR="00B7793A" w:rsidRDefault="00B7793A">
      <w:pPr>
        <w:rPr>
          <w:rFonts w:ascii="標楷體" w:eastAsia="標楷體" w:hAnsi="標楷體"/>
        </w:rPr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615"/>
        <w:gridCol w:w="1645"/>
        <w:gridCol w:w="2064"/>
      </w:tblGrid>
      <w:tr w:rsidR="00B7793A" w14:paraId="3A967D6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19B1" w14:textId="77777777" w:rsidR="00B7793A" w:rsidRDefault="00B24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品名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943C" w14:textId="77777777" w:rsidR="00B7793A" w:rsidRDefault="00B24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A23A" w14:textId="77777777" w:rsidR="00B7793A" w:rsidRDefault="00B24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8282" w14:textId="77777777" w:rsidR="00B7793A" w:rsidRDefault="00B24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小計</w:t>
            </w:r>
          </w:p>
        </w:tc>
      </w:tr>
      <w:tr w:rsidR="00B7793A" w14:paraId="7C1735D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EF5F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D006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5F14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677E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93A" w14:paraId="54810D4D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AC9B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7EC4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F17C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D213" w14:textId="77777777" w:rsidR="00B7793A" w:rsidRDefault="00B779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793A" w14:paraId="67B1262F" w14:textId="7777777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311D" w14:textId="77777777" w:rsidR="00B7793A" w:rsidRDefault="00B24B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總價：新台幣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拾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元整</w:t>
            </w:r>
          </w:p>
        </w:tc>
      </w:tr>
    </w:tbl>
    <w:p w14:paraId="1212D4A2" w14:textId="77777777" w:rsidR="00B7793A" w:rsidRDefault="00B24B26">
      <w:r>
        <w:rPr>
          <w:rFonts w:ascii="標楷體" w:eastAsia="標楷體" w:hAnsi="標楷體"/>
          <w:sz w:val="28"/>
          <w:szCs w:val="28"/>
        </w:rPr>
        <w:t>承辦人簽章：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申請單位主管簽章：</w:t>
      </w:r>
    </w:p>
    <w:sectPr w:rsidR="00B7793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2622" w14:textId="77777777" w:rsidR="00B24B26" w:rsidRDefault="00B24B26">
      <w:r>
        <w:separator/>
      </w:r>
    </w:p>
  </w:endnote>
  <w:endnote w:type="continuationSeparator" w:id="0">
    <w:p w14:paraId="619DB9F4" w14:textId="77777777" w:rsidR="00B24B26" w:rsidRDefault="00B2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E2FA" w14:textId="77777777" w:rsidR="00B24B26" w:rsidRDefault="00B24B26">
      <w:r>
        <w:rPr>
          <w:color w:val="000000"/>
        </w:rPr>
        <w:separator/>
      </w:r>
    </w:p>
  </w:footnote>
  <w:footnote w:type="continuationSeparator" w:id="0">
    <w:p w14:paraId="3FD548BF" w14:textId="77777777" w:rsidR="00B24B26" w:rsidRDefault="00B2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793A"/>
    <w:rsid w:val="00B24B26"/>
    <w:rsid w:val="00B73876"/>
    <w:rsid w:val="00B7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3C09"/>
  <w15:docId w15:val="{1F5FF429-59A6-4D9E-AF64-84B96286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3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38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kouying chien</dc:creator>
  <dc:description/>
  <cp:lastModifiedBy>林嘉鴻</cp:lastModifiedBy>
  <cp:revision>2</cp:revision>
  <dcterms:created xsi:type="dcterms:W3CDTF">2025-07-16T08:10:00Z</dcterms:created>
  <dcterms:modified xsi:type="dcterms:W3CDTF">2025-07-16T08:10:00Z</dcterms:modified>
</cp:coreProperties>
</file>